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bCs/>
                <w:sz w:val="21"/>
                <w:szCs w:val="21"/>
              </w:rPr>
            </w:pPr>
            <w:r>
              <w:rPr>
                <w:rFonts w:hint="eastAsia" w:ascii="宋体" w:hAnsi="宋体" w:eastAsia="宋体"/>
                <w:bCs/>
                <w:sz w:val="21"/>
                <w:szCs w:val="21"/>
              </w:rPr>
              <w:t>饶平县</w:t>
            </w:r>
            <w:r>
              <w:rPr>
                <w:rFonts w:ascii="宋体" w:hAnsi="宋体" w:eastAsia="宋体"/>
                <w:bCs/>
                <w:sz w:val="21"/>
                <w:szCs w:val="21"/>
              </w:rPr>
              <w:t>联</w:t>
            </w:r>
            <w:r>
              <w:rPr>
                <w:rFonts w:hint="eastAsia" w:ascii="宋体" w:hAnsi="宋体" w:eastAsia="宋体"/>
                <w:bCs/>
                <w:sz w:val="21"/>
                <w:szCs w:val="21"/>
                <w:lang w:eastAsia="zh-CN"/>
              </w:rPr>
              <w:t>饶</w:t>
            </w:r>
            <w:r>
              <w:rPr>
                <w:rFonts w:ascii="宋体" w:hAnsi="宋体" w:eastAsia="宋体"/>
                <w:bCs/>
                <w:sz w:val="21"/>
                <w:szCs w:val="21"/>
              </w:rPr>
              <w:t>工业区规划环境影响报告书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hint="eastAsia" w:ascii="宋体" w:hAnsi="宋体" w:eastAsia="宋体"/>
                <w:b/>
                <w:bCs/>
                <w:sz w:val="21"/>
                <w:szCs w:val="21"/>
              </w:rPr>
              <w:t xml:space="preserve">                                          </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7E54"/>
    <w:rsid w:val="00184077"/>
    <w:rsid w:val="001B7AA9"/>
    <w:rsid w:val="001B7AC9"/>
    <w:rsid w:val="00285174"/>
    <w:rsid w:val="00346520"/>
    <w:rsid w:val="00512EFD"/>
    <w:rsid w:val="005B3A60"/>
    <w:rsid w:val="00630584"/>
    <w:rsid w:val="0073144E"/>
    <w:rsid w:val="00761C8A"/>
    <w:rsid w:val="00910ABC"/>
    <w:rsid w:val="0097460E"/>
    <w:rsid w:val="00A93E85"/>
    <w:rsid w:val="00AB3346"/>
    <w:rsid w:val="00B64A76"/>
    <w:rsid w:val="00C4128A"/>
    <w:rsid w:val="00C57095"/>
    <w:rsid w:val="00CA0C7D"/>
    <w:rsid w:val="00D7124B"/>
    <w:rsid w:val="00E43F27"/>
    <w:rsid w:val="00FA746F"/>
    <w:rsid w:val="00FB1EBE"/>
    <w:rsid w:val="15F865C0"/>
    <w:rsid w:val="261607BF"/>
    <w:rsid w:val="2E433C51"/>
    <w:rsid w:val="40E5630C"/>
    <w:rsid w:val="44EB321A"/>
    <w:rsid w:val="6D535020"/>
    <w:rsid w:val="7550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Sinopec</Company>
  <Pages>2</Pages>
  <Words>428</Words>
  <Characters>161</Characters>
  <Lines>1</Lines>
  <Paragraphs>1</Paragraphs>
  <TotalTime>0</TotalTime>
  <ScaleCrop>false</ScaleCrop>
  <LinksUpToDate>false</LinksUpToDate>
  <CharactersWithSpaces>588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2019-12-12T06:10:00Z</dcterms:created>
  <dc:creator>君榕</dc:creator>
  <cp:lastModifiedBy>随便取个名字</cp:lastModifiedBy>
  <dcterms:modified xsi:type="dcterms:W3CDTF">2021-05-12T03:49:23Z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A753DB368FFF455F9D7CE10E961F388A</vt:lpwstr>
  </property>
</Properties>
</file>